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7164" w14:textId="77777777" w:rsidR="00533888" w:rsidRPr="00E50222" w:rsidRDefault="00533888" w:rsidP="00533888">
      <w:pPr>
        <w:rPr>
          <w:color w:val="FF0000"/>
        </w:rPr>
      </w:pPr>
      <w:bookmarkStart w:id="0" w:name="_GoBack"/>
      <w:bookmarkEnd w:id="0"/>
    </w:p>
    <w:p w14:paraId="2DE6EAF6" w14:textId="77777777" w:rsidR="0081686F" w:rsidRPr="00E50222" w:rsidRDefault="00533888" w:rsidP="00533888">
      <w:pPr>
        <w:tabs>
          <w:tab w:val="left" w:pos="2928"/>
        </w:tabs>
        <w:rPr>
          <w:color w:val="7030A0"/>
          <w:sz w:val="52"/>
          <w:szCs w:val="52"/>
          <w:u w:val="single"/>
        </w:rPr>
      </w:pPr>
      <w:r w:rsidRPr="00E50222">
        <w:rPr>
          <w:color w:val="FF0000"/>
        </w:rPr>
        <w:tab/>
      </w:r>
      <w:r w:rsidRPr="00E50222">
        <w:rPr>
          <w:color w:val="7030A0"/>
          <w:sz w:val="52"/>
          <w:szCs w:val="52"/>
          <w:u w:val="single"/>
        </w:rPr>
        <w:t>Halloween Menu</w:t>
      </w:r>
    </w:p>
    <w:p w14:paraId="0ED0ACD9" w14:textId="77777777" w:rsidR="00533888" w:rsidRPr="00E50222" w:rsidRDefault="00533888" w:rsidP="00533888">
      <w:pPr>
        <w:tabs>
          <w:tab w:val="left" w:pos="2928"/>
        </w:tabs>
        <w:rPr>
          <w:color w:val="7030A0"/>
          <w:sz w:val="52"/>
          <w:szCs w:val="52"/>
        </w:rPr>
      </w:pPr>
      <w:r w:rsidRPr="00E50222">
        <w:rPr>
          <w:color w:val="7030A0"/>
          <w:sz w:val="52"/>
          <w:szCs w:val="52"/>
        </w:rPr>
        <w:t xml:space="preserve">                                         </w:t>
      </w:r>
    </w:p>
    <w:p w14:paraId="7683AD43" w14:textId="77777777" w:rsidR="00533888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 xml:space="preserve">Witches Finger </w:t>
      </w:r>
    </w:p>
    <w:p w14:paraId="349AD887" w14:textId="77777777" w:rsidR="00E50222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>Jumping Jack Beans</w:t>
      </w:r>
    </w:p>
    <w:p w14:paraId="3371902E" w14:textId="77777777" w:rsidR="00E50222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 w:rsidRPr="008E4C69">
        <w:rPr>
          <w:color w:val="FF0000"/>
          <w:sz w:val="52"/>
          <w:szCs w:val="52"/>
        </w:rPr>
        <w:t>Broomstick Fries</w:t>
      </w:r>
    </w:p>
    <w:p w14:paraId="26B50616" w14:textId="77777777" w:rsidR="00E50222" w:rsidRPr="008E4C69" w:rsidRDefault="00E50222" w:rsidP="00533888">
      <w:pPr>
        <w:tabs>
          <w:tab w:val="left" w:pos="2928"/>
        </w:tabs>
        <w:jc w:val="center"/>
        <w:rPr>
          <w:color w:val="FF0000"/>
          <w:sz w:val="52"/>
          <w:szCs w:val="52"/>
        </w:rPr>
      </w:pPr>
    </w:p>
    <w:p w14:paraId="09B73783" w14:textId="77777777" w:rsidR="00E50222" w:rsidRPr="008E4C69" w:rsidRDefault="000E6B09" w:rsidP="00E50222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Chocolate Brownies</w:t>
      </w:r>
      <w:r w:rsidR="00E50222" w:rsidRPr="008E4C69">
        <w:rPr>
          <w:color w:val="FF0000"/>
          <w:sz w:val="52"/>
          <w:szCs w:val="52"/>
        </w:rPr>
        <w:t xml:space="preserve"> </w:t>
      </w:r>
    </w:p>
    <w:p w14:paraId="54D954EF" w14:textId="77777777" w:rsidR="00533888" w:rsidRPr="008E4C69" w:rsidRDefault="000E6B09" w:rsidP="00E50222">
      <w:pPr>
        <w:tabs>
          <w:tab w:val="left" w:pos="2928"/>
        </w:tabs>
        <w:jc w:val="center"/>
        <w:rPr>
          <w:color w:val="FF0000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09C4571" wp14:editId="7620DA1D">
            <wp:simplePos x="0" y="0"/>
            <wp:positionH relativeFrom="margin">
              <wp:posOffset>3505200</wp:posOffset>
            </wp:positionH>
            <wp:positionV relativeFrom="paragraph">
              <wp:posOffset>1094740</wp:posOffset>
            </wp:positionV>
            <wp:extent cx="2051685" cy="25209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5C711C" wp14:editId="266C32A3">
            <wp:simplePos x="0" y="0"/>
            <wp:positionH relativeFrom="margin">
              <wp:align>left</wp:align>
            </wp:positionH>
            <wp:positionV relativeFrom="paragraph">
              <wp:posOffset>1180465</wp:posOffset>
            </wp:positionV>
            <wp:extent cx="2880360" cy="2426335"/>
            <wp:effectExtent l="0" t="0" r="0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22" w:rsidRPr="008E4C69">
        <w:rPr>
          <w:color w:val="FF0000"/>
          <w:sz w:val="52"/>
          <w:szCs w:val="52"/>
        </w:rPr>
        <w:t>Vampire</w:t>
      </w:r>
      <w:r w:rsidR="008E4C69" w:rsidRPr="008E4C69">
        <w:rPr>
          <w:color w:val="FF0000"/>
          <w:sz w:val="52"/>
          <w:szCs w:val="52"/>
        </w:rPr>
        <w:t>’s Brew</w:t>
      </w:r>
      <w:r w:rsidR="00E50222" w:rsidRPr="008E4C69">
        <w:rPr>
          <w:color w:val="FF0000"/>
          <w:sz w:val="52"/>
          <w:szCs w:val="52"/>
        </w:rPr>
        <w:t xml:space="preserve"> </w:t>
      </w:r>
    </w:p>
    <w:sectPr w:rsidR="00533888" w:rsidRPr="008E4C69" w:rsidSect="008E4C69">
      <w:pgSz w:w="11906" w:h="16838"/>
      <w:pgMar w:top="1440" w:right="1440" w:bottom="1440" w:left="1440" w:header="708" w:footer="708" w:gutter="0"/>
      <w:pgBorders w:offsetFrom="page">
        <w:top w:val="cabins" w:sz="31" w:space="24" w:color="BF8F00"/>
        <w:left w:val="cabins" w:sz="31" w:space="24" w:color="BF8F00"/>
        <w:bottom w:val="cabins" w:sz="31" w:space="24" w:color="BF8F00"/>
        <w:right w:val="cabins" w:sz="31" w:space="24" w:color="BF8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B2C9" w14:textId="77777777" w:rsidR="00513EDF" w:rsidRDefault="00513EDF" w:rsidP="00533888">
      <w:pPr>
        <w:spacing w:after="0" w:line="240" w:lineRule="auto"/>
      </w:pPr>
      <w:r>
        <w:separator/>
      </w:r>
    </w:p>
  </w:endnote>
  <w:endnote w:type="continuationSeparator" w:id="0">
    <w:p w14:paraId="1FF72B5B" w14:textId="77777777" w:rsidR="00513EDF" w:rsidRDefault="00513EDF" w:rsidP="0053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6D89" w14:textId="77777777" w:rsidR="00513EDF" w:rsidRDefault="00513EDF" w:rsidP="00533888">
      <w:pPr>
        <w:spacing w:after="0" w:line="240" w:lineRule="auto"/>
      </w:pPr>
      <w:r>
        <w:separator/>
      </w:r>
    </w:p>
  </w:footnote>
  <w:footnote w:type="continuationSeparator" w:id="0">
    <w:p w14:paraId="33403602" w14:textId="77777777" w:rsidR="00513EDF" w:rsidRDefault="00513EDF" w:rsidP="00533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09"/>
    <w:rsid w:val="000E6B09"/>
    <w:rsid w:val="001A6541"/>
    <w:rsid w:val="0043270D"/>
    <w:rsid w:val="00513EDF"/>
    <w:rsid w:val="00533888"/>
    <w:rsid w:val="0081686F"/>
    <w:rsid w:val="008B75F2"/>
    <w:rsid w:val="008E4C69"/>
    <w:rsid w:val="00D5023F"/>
    <w:rsid w:val="00E50222"/>
    <w:rsid w:val="00E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9C49"/>
  <w15:chartTrackingRefBased/>
  <w15:docId w15:val="{7A8FCB91-B4B3-4A91-A72C-CAE7B55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88"/>
  </w:style>
  <w:style w:type="paragraph" w:styleId="Footer">
    <w:name w:val="footer"/>
    <w:basedOn w:val="Normal"/>
    <w:link w:val="FooterChar"/>
    <w:uiPriority w:val="99"/>
    <w:unhideWhenUsed/>
    <w:rsid w:val="0053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wnloads\Halloween%20Menu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Halloween Menu 2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 PS SMK</dc:creator>
  <cp:keywords/>
  <dc:description/>
  <cp:lastModifiedBy>M Darcy</cp:lastModifiedBy>
  <cp:revision>2</cp:revision>
  <dcterms:created xsi:type="dcterms:W3CDTF">2022-10-04T10:22:00Z</dcterms:created>
  <dcterms:modified xsi:type="dcterms:W3CDTF">2022-10-04T10:22:00Z</dcterms:modified>
</cp:coreProperties>
</file>