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88" w:rsidRPr="00E50222" w:rsidRDefault="00533888" w:rsidP="00533888">
      <w:pPr>
        <w:rPr>
          <w:color w:val="FF0000"/>
        </w:rPr>
      </w:pPr>
      <w:bookmarkStart w:id="0" w:name="_GoBack"/>
      <w:bookmarkEnd w:id="0"/>
    </w:p>
    <w:p w:rsidR="0081686F" w:rsidRPr="00E50222" w:rsidRDefault="00533888" w:rsidP="00533888">
      <w:pPr>
        <w:tabs>
          <w:tab w:val="left" w:pos="2928"/>
        </w:tabs>
        <w:rPr>
          <w:color w:val="7030A0"/>
          <w:sz w:val="52"/>
          <w:szCs w:val="52"/>
          <w:u w:val="single"/>
        </w:rPr>
      </w:pPr>
      <w:r w:rsidRPr="00E50222">
        <w:rPr>
          <w:color w:val="FF0000"/>
        </w:rPr>
        <w:tab/>
      </w:r>
      <w:r w:rsidRPr="00E50222">
        <w:rPr>
          <w:color w:val="7030A0"/>
          <w:sz w:val="52"/>
          <w:szCs w:val="52"/>
          <w:u w:val="single"/>
        </w:rPr>
        <w:t>Halloween Menu</w:t>
      </w:r>
    </w:p>
    <w:p w:rsidR="00533888" w:rsidRPr="00E50222" w:rsidRDefault="00533888" w:rsidP="00533888">
      <w:pPr>
        <w:tabs>
          <w:tab w:val="left" w:pos="2928"/>
        </w:tabs>
        <w:rPr>
          <w:color w:val="7030A0"/>
          <w:sz w:val="52"/>
          <w:szCs w:val="52"/>
        </w:rPr>
      </w:pPr>
      <w:r w:rsidRPr="00E50222">
        <w:rPr>
          <w:color w:val="7030A0"/>
          <w:sz w:val="52"/>
          <w:szCs w:val="52"/>
        </w:rPr>
        <w:t xml:space="preserve">                                         </w:t>
      </w:r>
    </w:p>
    <w:p w:rsidR="00533888" w:rsidRPr="008E4C69" w:rsidRDefault="00E50222" w:rsidP="00533888">
      <w:pPr>
        <w:tabs>
          <w:tab w:val="left" w:pos="2928"/>
        </w:tabs>
        <w:jc w:val="center"/>
        <w:rPr>
          <w:color w:val="FF0000"/>
          <w:sz w:val="52"/>
          <w:szCs w:val="52"/>
        </w:rPr>
      </w:pPr>
      <w:r w:rsidRPr="008E4C69">
        <w:rPr>
          <w:color w:val="FF0000"/>
          <w:sz w:val="52"/>
          <w:szCs w:val="52"/>
        </w:rPr>
        <w:t>Witches Finger Log</w:t>
      </w:r>
    </w:p>
    <w:p w:rsidR="00E50222" w:rsidRPr="008E4C69" w:rsidRDefault="00E50222" w:rsidP="00533888">
      <w:pPr>
        <w:tabs>
          <w:tab w:val="left" w:pos="2928"/>
        </w:tabs>
        <w:jc w:val="center"/>
        <w:rPr>
          <w:color w:val="FF0000"/>
          <w:sz w:val="52"/>
          <w:szCs w:val="52"/>
        </w:rPr>
      </w:pPr>
      <w:r w:rsidRPr="008E4C69">
        <w:rPr>
          <w:color w:val="FF0000"/>
          <w:sz w:val="52"/>
          <w:szCs w:val="52"/>
        </w:rPr>
        <w:t>Jumping Jack Beans</w:t>
      </w:r>
    </w:p>
    <w:p w:rsidR="00E50222" w:rsidRPr="008E4C69" w:rsidRDefault="00E50222" w:rsidP="00533888">
      <w:pPr>
        <w:tabs>
          <w:tab w:val="left" w:pos="2928"/>
        </w:tabs>
        <w:jc w:val="center"/>
        <w:rPr>
          <w:color w:val="FF0000"/>
          <w:sz w:val="52"/>
          <w:szCs w:val="52"/>
        </w:rPr>
      </w:pPr>
      <w:r w:rsidRPr="008E4C69">
        <w:rPr>
          <w:color w:val="FF0000"/>
          <w:sz w:val="52"/>
          <w:szCs w:val="52"/>
        </w:rPr>
        <w:t>Broomstick Fries</w:t>
      </w:r>
    </w:p>
    <w:p w:rsidR="00E50222" w:rsidRPr="008E4C69" w:rsidRDefault="00E50222" w:rsidP="00533888">
      <w:pPr>
        <w:tabs>
          <w:tab w:val="left" w:pos="2928"/>
        </w:tabs>
        <w:jc w:val="center"/>
        <w:rPr>
          <w:color w:val="FF0000"/>
          <w:sz w:val="52"/>
          <w:szCs w:val="52"/>
        </w:rPr>
      </w:pPr>
    </w:p>
    <w:p w:rsidR="00E50222" w:rsidRPr="008E4C69" w:rsidRDefault="00E50222" w:rsidP="00E50222">
      <w:pPr>
        <w:tabs>
          <w:tab w:val="left" w:pos="2928"/>
        </w:tabs>
        <w:jc w:val="center"/>
        <w:rPr>
          <w:color w:val="FF0000"/>
          <w:sz w:val="52"/>
          <w:szCs w:val="52"/>
        </w:rPr>
      </w:pPr>
      <w:r w:rsidRPr="008E4C69">
        <w:rPr>
          <w:color w:val="FF0000"/>
          <w:sz w:val="52"/>
          <w:szCs w:val="52"/>
        </w:rPr>
        <w:t xml:space="preserve">Spooky Shortbread </w:t>
      </w:r>
    </w:p>
    <w:p w:rsidR="00533888" w:rsidRPr="008E4C69" w:rsidRDefault="00DA6279" w:rsidP="00E50222">
      <w:pPr>
        <w:tabs>
          <w:tab w:val="left" w:pos="2928"/>
        </w:tabs>
        <w:jc w:val="center"/>
        <w:rPr>
          <w:color w:val="FF0000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3505200</wp:posOffset>
            </wp:positionH>
            <wp:positionV relativeFrom="paragraph">
              <wp:posOffset>1094740</wp:posOffset>
            </wp:positionV>
            <wp:extent cx="2051685" cy="25209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1180465</wp:posOffset>
            </wp:positionV>
            <wp:extent cx="2880360" cy="2426335"/>
            <wp:effectExtent l="0" t="0" r="0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222" w:rsidRPr="008E4C69">
        <w:rPr>
          <w:color w:val="FF0000"/>
          <w:sz w:val="52"/>
          <w:szCs w:val="52"/>
        </w:rPr>
        <w:t>Vampire</w:t>
      </w:r>
      <w:r w:rsidR="008E4C69" w:rsidRPr="008E4C69">
        <w:rPr>
          <w:color w:val="FF0000"/>
          <w:sz w:val="52"/>
          <w:szCs w:val="52"/>
        </w:rPr>
        <w:t>’s Brew</w:t>
      </w:r>
      <w:r w:rsidR="00E50222" w:rsidRPr="008E4C69">
        <w:rPr>
          <w:color w:val="FF0000"/>
          <w:sz w:val="52"/>
          <w:szCs w:val="52"/>
        </w:rPr>
        <w:t xml:space="preserve"> </w:t>
      </w:r>
    </w:p>
    <w:sectPr w:rsidR="00533888" w:rsidRPr="008E4C69" w:rsidSect="008E4C69">
      <w:pgSz w:w="11906" w:h="16838"/>
      <w:pgMar w:top="1440" w:right="1440" w:bottom="1440" w:left="1440" w:header="708" w:footer="708" w:gutter="0"/>
      <w:pgBorders w:offsetFrom="page">
        <w:top w:val="cabins" w:sz="31" w:space="24" w:color="BF8F00"/>
        <w:left w:val="cabins" w:sz="31" w:space="24" w:color="BF8F00"/>
        <w:bottom w:val="cabins" w:sz="31" w:space="24" w:color="BF8F00"/>
        <w:right w:val="cabins" w:sz="31" w:space="24" w:color="BF8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79" w:rsidRDefault="00DA6279" w:rsidP="00533888">
      <w:pPr>
        <w:spacing w:after="0" w:line="240" w:lineRule="auto"/>
      </w:pPr>
      <w:r>
        <w:separator/>
      </w:r>
    </w:p>
  </w:endnote>
  <w:endnote w:type="continuationSeparator" w:id="0">
    <w:p w:rsidR="00DA6279" w:rsidRDefault="00DA6279" w:rsidP="0053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79" w:rsidRDefault="00DA6279" w:rsidP="00533888">
      <w:pPr>
        <w:spacing w:after="0" w:line="240" w:lineRule="auto"/>
      </w:pPr>
      <w:r>
        <w:separator/>
      </w:r>
    </w:p>
  </w:footnote>
  <w:footnote w:type="continuationSeparator" w:id="0">
    <w:p w:rsidR="00DA6279" w:rsidRDefault="00DA6279" w:rsidP="00533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79"/>
    <w:rsid w:val="001A6541"/>
    <w:rsid w:val="0043270D"/>
    <w:rsid w:val="00533888"/>
    <w:rsid w:val="0081686F"/>
    <w:rsid w:val="008B75F2"/>
    <w:rsid w:val="008E4C69"/>
    <w:rsid w:val="00D5023F"/>
    <w:rsid w:val="00DA6279"/>
    <w:rsid w:val="00E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E9A95692-9D89-48AB-B7D3-05190D77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888"/>
  </w:style>
  <w:style w:type="paragraph" w:styleId="Footer">
    <w:name w:val="footer"/>
    <w:basedOn w:val="Normal"/>
    <w:link w:val="FooterChar"/>
    <w:uiPriority w:val="99"/>
    <w:unhideWhenUsed/>
    <w:rsid w:val="00533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Halloween%20Menu%202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Halloween Menu 2 (2)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Darcy</dc:creator>
  <cp:keywords/>
  <dc:description/>
  <cp:lastModifiedBy>M Darcy</cp:lastModifiedBy>
  <cp:revision>1</cp:revision>
  <dcterms:created xsi:type="dcterms:W3CDTF">2021-10-13T09:56:00Z</dcterms:created>
  <dcterms:modified xsi:type="dcterms:W3CDTF">2021-10-13T09:57:00Z</dcterms:modified>
</cp:coreProperties>
</file>